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900"/>
        <w:gridCol w:w="8991"/>
        <w:gridCol w:w="899"/>
      </w:tblGrid>
      <w:tr w:rsidR="00605A5B" w14:paraId="004D04E0" w14:textId="77777777" w:rsidTr="00507E93">
        <w:trPr>
          <w:trHeight w:val="2160"/>
        </w:trPr>
        <w:tc>
          <w:tcPr>
            <w:tcW w:w="900" w:type="dxa"/>
          </w:tcPr>
          <w:p w14:paraId="151CCE08" w14:textId="77777777" w:rsidR="00605A5B" w:rsidRDefault="00605A5B"/>
        </w:tc>
        <w:tc>
          <w:tcPr>
            <w:tcW w:w="8991" w:type="dxa"/>
          </w:tcPr>
          <w:p w14:paraId="758FDB1A" w14:textId="77777777" w:rsidR="00605A5B" w:rsidRDefault="00E67186" w:rsidP="00E67186">
            <w:pPr>
              <w:pStyle w:val="Title"/>
              <w:rPr>
                <w:rStyle w:val="Emphasis"/>
              </w:rPr>
            </w:pPr>
            <w:r>
              <w:t>Sage</w:t>
            </w:r>
            <w:r w:rsidR="00A77921">
              <w:t xml:space="preserve"> </w:t>
            </w:r>
            <w:r>
              <w:rPr>
                <w:rStyle w:val="Emphasis"/>
              </w:rPr>
              <w:t>Etling</w:t>
            </w:r>
          </w:p>
          <w:p w14:paraId="09A0C609" w14:textId="72E9B35D" w:rsidR="00B6460A" w:rsidRPr="00B6460A" w:rsidRDefault="00B6460A" w:rsidP="00B6460A">
            <w:r w:rsidRPr="00B6460A">
              <w:t>https://etlingsage.wixsite.com/portfolio/resume</w:t>
            </w:r>
          </w:p>
        </w:tc>
        <w:tc>
          <w:tcPr>
            <w:tcW w:w="899" w:type="dxa"/>
          </w:tcPr>
          <w:p w14:paraId="77D9F9B1" w14:textId="77777777" w:rsidR="00605A5B" w:rsidRDefault="00605A5B"/>
        </w:tc>
      </w:tr>
    </w:tbl>
    <w:p w14:paraId="25C0A55F" w14:textId="77777777" w:rsidR="00507E93" w:rsidRPr="00507E93" w:rsidRDefault="00507E93">
      <w:pPr>
        <w:rPr>
          <w:sz w:val="8"/>
          <w:szCs w:val="8"/>
        </w:rPr>
      </w:pPr>
    </w:p>
    <w:tbl>
      <w:tblPr>
        <w:tblStyle w:val="TableGrid"/>
        <w:tblW w:w="11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3751"/>
        <w:gridCol w:w="7489"/>
      </w:tblGrid>
      <w:tr w:rsidR="00507E93" w14:paraId="5FAF9A4E" w14:textId="77777777" w:rsidTr="00720DC8">
        <w:trPr>
          <w:trHeight w:val="280"/>
        </w:trPr>
        <w:tc>
          <w:tcPr>
            <w:tcW w:w="3751" w:type="dxa"/>
            <w:tcBorders>
              <w:top w:val="single" w:sz="18" w:space="0" w:color="648276" w:themeColor="accent5"/>
              <w:right w:val="single" w:sz="18" w:space="0" w:color="648276" w:themeColor="accent5"/>
            </w:tcBorders>
          </w:tcPr>
          <w:p w14:paraId="6A94F67E" w14:textId="77777777" w:rsidR="00507E93" w:rsidRDefault="00507E93"/>
        </w:tc>
        <w:tc>
          <w:tcPr>
            <w:tcW w:w="7489" w:type="dxa"/>
            <w:tcBorders>
              <w:top w:val="single" w:sz="18" w:space="0" w:color="648276" w:themeColor="accent5"/>
              <w:left w:val="single" w:sz="18" w:space="0" w:color="648276" w:themeColor="accent5"/>
            </w:tcBorders>
          </w:tcPr>
          <w:p w14:paraId="6FC124D9" w14:textId="77777777" w:rsidR="00507E93" w:rsidRDefault="00507E93"/>
        </w:tc>
      </w:tr>
      <w:tr w:rsidR="00605A5B" w14:paraId="5C9E7A76" w14:textId="77777777" w:rsidTr="00720DC8">
        <w:trPr>
          <w:trHeight w:val="2143"/>
        </w:trPr>
        <w:tc>
          <w:tcPr>
            <w:tcW w:w="3751" w:type="dxa"/>
            <w:tcBorders>
              <w:right w:val="single" w:sz="18" w:space="0" w:color="648276" w:themeColor="accent5"/>
            </w:tcBorders>
          </w:tcPr>
          <w:p w14:paraId="6EBF9DBE" w14:textId="77777777" w:rsidR="00605A5B" w:rsidRPr="00605A5B" w:rsidRDefault="0083417C" w:rsidP="00605A5B">
            <w:pPr>
              <w:pStyle w:val="Heading1"/>
            </w:pPr>
            <w:sdt>
              <w:sdtPr>
                <w:id w:val="1604447469"/>
                <w:placeholder>
                  <w:docPart w:val="409AD5C32A75442AB8D6ACFBD7F0A42E"/>
                </w:placeholder>
                <w:temporary/>
                <w:showingPlcHdr/>
                <w15:appearance w15:val="hidden"/>
                <w:text/>
              </w:sdtPr>
              <w:sdtEndPr/>
              <w:sdtContent>
                <w:r w:rsidR="00A77921" w:rsidRPr="00605A5B">
                  <w:t>Contact</w:t>
                </w:r>
              </w:sdtContent>
            </w:sdt>
          </w:p>
          <w:p w14:paraId="2AA69460" w14:textId="76446273" w:rsidR="00C1095A" w:rsidRDefault="00E67186" w:rsidP="00E67186">
            <w:pPr>
              <w:pStyle w:val="TextLeft"/>
            </w:pPr>
            <w:r>
              <w:t>8429 NE 38</w:t>
            </w:r>
            <w:r w:rsidRPr="00E67186">
              <w:rPr>
                <w:vertAlign w:val="superscript"/>
              </w:rPr>
              <w:t>th</w:t>
            </w:r>
            <w:r>
              <w:t xml:space="preserve"> Avenue </w:t>
            </w:r>
            <w:r>
              <w:br/>
              <w:t>Altoona, Iowa 50009</w:t>
            </w:r>
          </w:p>
          <w:p w14:paraId="5396EB0F" w14:textId="6B0E09FC" w:rsidR="00C1095A" w:rsidRDefault="00E67186" w:rsidP="00C1095A">
            <w:pPr>
              <w:pStyle w:val="TextLeft"/>
            </w:pPr>
            <w:r>
              <w:t>(515)318-0308</w:t>
            </w:r>
          </w:p>
          <w:p w14:paraId="5FC48387" w14:textId="51352406" w:rsidR="00C1095A" w:rsidRDefault="00E67186" w:rsidP="00C1095A">
            <w:pPr>
              <w:pStyle w:val="TextLeft"/>
            </w:pPr>
            <w:r>
              <w:t>etlingsage@gmail.com</w:t>
            </w:r>
          </w:p>
          <w:p w14:paraId="10F6AD29" w14:textId="77777777" w:rsidR="00605A5B" w:rsidRDefault="00605A5B" w:rsidP="00605A5B">
            <w:pPr>
              <w:pStyle w:val="TextLeft"/>
            </w:pPr>
          </w:p>
        </w:tc>
        <w:tc>
          <w:tcPr>
            <w:tcW w:w="7489" w:type="dxa"/>
            <w:tcBorders>
              <w:left w:val="single" w:sz="18" w:space="0" w:color="648276" w:themeColor="accent5"/>
              <w:bottom w:val="single" w:sz="8" w:space="0" w:color="648276" w:themeColor="accent5"/>
            </w:tcBorders>
          </w:tcPr>
          <w:p w14:paraId="3FC4972B" w14:textId="77777777" w:rsidR="00605A5B" w:rsidRDefault="00C65ECF" w:rsidP="00C65ECF">
            <w:pPr>
              <w:pStyle w:val="Heading2"/>
            </w:pPr>
            <w:sdt>
              <w:sdtPr>
                <w:id w:val="-239565888"/>
                <w:placeholder>
                  <w:docPart w:val="6CB86FD7A0E34361BD9107345CB3568E"/>
                </w:placeholder>
                <w:temporary/>
                <w:showingPlcHdr/>
                <w15:appearance w15:val="hidden"/>
                <w:text/>
              </w:sdtPr>
              <w:sdtContent>
                <w:r>
                  <w:t>Education</w:t>
                </w:r>
              </w:sdtContent>
            </w:sdt>
          </w:p>
          <w:p w14:paraId="2ABDA0E2" w14:textId="47D1D8D7" w:rsidR="00C65ECF" w:rsidRPr="00C65ECF" w:rsidRDefault="00C65ECF" w:rsidP="00C65ECF">
            <w:pPr>
              <w:pStyle w:val="TextLeft"/>
              <w:jc w:val="left"/>
              <w:rPr>
                <w:sz w:val="20"/>
                <w:szCs w:val="20"/>
              </w:rPr>
            </w:pPr>
            <w:r w:rsidRPr="00C65ECF">
              <w:rPr>
                <w:sz w:val="20"/>
                <w:szCs w:val="20"/>
              </w:rPr>
              <w:t>2017-2021</w:t>
            </w:r>
          </w:p>
          <w:p w14:paraId="1D317DBE" w14:textId="77777777" w:rsidR="00C65ECF" w:rsidRPr="00C65ECF" w:rsidRDefault="00C65ECF" w:rsidP="00C65ECF">
            <w:pPr>
              <w:pStyle w:val="TextLeft"/>
              <w:jc w:val="left"/>
              <w:rPr>
                <w:sz w:val="20"/>
                <w:szCs w:val="20"/>
              </w:rPr>
            </w:pPr>
            <w:r w:rsidRPr="00C65ECF">
              <w:rPr>
                <w:sz w:val="20"/>
                <w:szCs w:val="20"/>
              </w:rPr>
              <w:t>Southeast Polk High School</w:t>
            </w:r>
            <w:r w:rsidRPr="00C65ECF">
              <w:rPr>
                <w:sz w:val="20"/>
                <w:szCs w:val="20"/>
              </w:rPr>
              <w:br/>
              <w:t>Pleasant Hill, Iowa</w:t>
            </w:r>
            <w:r w:rsidRPr="00C65ECF">
              <w:rPr>
                <w:sz w:val="20"/>
                <w:szCs w:val="20"/>
              </w:rPr>
              <w:br/>
              <w:t>GPA 4.1</w:t>
            </w:r>
            <w:r w:rsidRPr="00C65ECF">
              <w:rPr>
                <w:sz w:val="20"/>
                <w:szCs w:val="20"/>
              </w:rPr>
              <w:br/>
            </w:r>
          </w:p>
          <w:p w14:paraId="2B3DD85F" w14:textId="58F12C84" w:rsidR="00C65ECF" w:rsidRPr="00C65ECF" w:rsidRDefault="00C65ECF" w:rsidP="00C65ECF">
            <w:pPr>
              <w:pStyle w:val="TextLeft"/>
              <w:jc w:val="left"/>
              <w:rPr>
                <w:sz w:val="20"/>
                <w:szCs w:val="20"/>
              </w:rPr>
            </w:pPr>
            <w:r w:rsidRPr="00C65ECF">
              <w:rPr>
                <w:sz w:val="20"/>
                <w:szCs w:val="20"/>
              </w:rPr>
              <w:t>2021-current</w:t>
            </w:r>
            <w:r w:rsidRPr="00C65ECF">
              <w:rPr>
                <w:sz w:val="20"/>
                <w:szCs w:val="20"/>
              </w:rPr>
              <w:br/>
              <w:t>University of Iowa</w:t>
            </w:r>
            <w:r w:rsidRPr="00C65ECF">
              <w:rPr>
                <w:sz w:val="20"/>
                <w:szCs w:val="20"/>
              </w:rPr>
              <w:br/>
              <w:t>Majors: Computer Science and International Studies</w:t>
            </w:r>
          </w:p>
          <w:p w14:paraId="3EB26376" w14:textId="3745A80F" w:rsidR="00C65ECF" w:rsidRPr="00C65ECF" w:rsidRDefault="00C65ECF" w:rsidP="00C65ECF">
            <w:r w:rsidRPr="00C65ECF">
              <w:rPr>
                <w:sz w:val="20"/>
                <w:szCs w:val="20"/>
              </w:rPr>
              <w:t>Minor: Japanese</w:t>
            </w:r>
            <w:r>
              <w:br/>
            </w:r>
          </w:p>
        </w:tc>
      </w:tr>
      <w:tr w:rsidR="000E1D44" w14:paraId="444B2409" w14:textId="77777777" w:rsidTr="00720DC8">
        <w:trPr>
          <w:trHeight w:val="3842"/>
        </w:trPr>
        <w:tc>
          <w:tcPr>
            <w:tcW w:w="3751" w:type="dxa"/>
            <w:tcBorders>
              <w:right w:val="single" w:sz="18" w:space="0" w:color="648276" w:themeColor="accent5"/>
            </w:tcBorders>
          </w:tcPr>
          <w:p w14:paraId="06449384" w14:textId="1E292BD6" w:rsidR="00C65ECF" w:rsidRDefault="00C65ECF" w:rsidP="00C65ECF">
            <w:pPr>
              <w:jc w:val="right"/>
            </w:pPr>
          </w:p>
          <w:p w14:paraId="494F2282" w14:textId="77777777" w:rsidR="00C65ECF" w:rsidRDefault="00C65ECF" w:rsidP="00C65ECF">
            <w:pPr>
              <w:pStyle w:val="Heading1"/>
              <w:tabs>
                <w:tab w:val="center" w:pos="1733"/>
                <w:tab w:val="right" w:pos="3467"/>
              </w:tabs>
            </w:pPr>
            <w:sdt>
              <w:sdtPr>
                <w:id w:val="-242716918"/>
                <w:placeholder>
                  <w:docPart w:val="E67B4197DF1345BF847B79238E15EFD6"/>
                </w:placeholder>
                <w:temporary/>
                <w:showingPlcHdr/>
                <w15:appearance w15:val="hidden"/>
                <w:text/>
              </w:sdtPr>
              <w:sdtContent>
                <w:r w:rsidRPr="000E1D44">
                  <w:t>Key Skills</w:t>
                </w:r>
              </w:sdtContent>
            </w:sdt>
          </w:p>
          <w:p w14:paraId="2C836F3C" w14:textId="7BEB9EEA" w:rsidR="00C65ECF" w:rsidRPr="00C65ECF" w:rsidRDefault="00C65ECF" w:rsidP="00C65ECF">
            <w:pPr>
              <w:jc w:val="right"/>
            </w:pPr>
            <w:r>
              <w:t>Creative</w:t>
            </w:r>
            <w:r>
              <w:br/>
              <w:t>Punctual</w:t>
            </w:r>
            <w:r>
              <w:br/>
              <w:t>HTML</w:t>
            </w:r>
            <w:r>
              <w:br/>
              <w:t>Python</w:t>
            </w:r>
            <w:r>
              <w:br/>
              <w:t>Windows</w:t>
            </w:r>
          </w:p>
          <w:p w14:paraId="7C4180A2" w14:textId="0477DCF7" w:rsidR="000E1D44" w:rsidRDefault="000E1D44" w:rsidP="00C65ECF">
            <w:pPr>
              <w:pStyle w:val="TextLeft"/>
            </w:pPr>
          </w:p>
        </w:tc>
        <w:tc>
          <w:tcPr>
            <w:tcW w:w="7489" w:type="dxa"/>
            <w:tcBorders>
              <w:left w:val="single" w:sz="18" w:space="0" w:color="648276" w:themeColor="accent5"/>
              <w:bottom w:val="single" w:sz="8" w:space="0" w:color="648276" w:themeColor="accent5"/>
            </w:tcBorders>
          </w:tcPr>
          <w:p w14:paraId="77F0D01E" w14:textId="42CF6614" w:rsidR="00A77921" w:rsidRDefault="00B6460A" w:rsidP="00A77921">
            <w:pPr>
              <w:pStyle w:val="Heading2"/>
            </w:pPr>
            <w:r>
              <w:t xml:space="preserve">Work </w:t>
            </w:r>
            <w:sdt>
              <w:sdtPr>
                <w:id w:val="-1767221959"/>
                <w:placeholder>
                  <w:docPart w:val="245169475CF34DEA82EBA03130C3ABB4"/>
                </w:placeholder>
                <w:temporary/>
                <w:showingPlcHdr/>
                <w15:appearance w15:val="hidden"/>
                <w:text/>
              </w:sdtPr>
              <w:sdtEndPr/>
              <w:sdtContent>
                <w:r w:rsidR="00A77921">
                  <w:t>Experience</w:t>
                </w:r>
              </w:sdtContent>
            </w:sdt>
          </w:p>
          <w:p w14:paraId="6C6D061B" w14:textId="05E29B6A" w:rsidR="000E1D44" w:rsidRDefault="00246A31" w:rsidP="000E1D44">
            <w:pPr>
              <w:pStyle w:val="SmallText"/>
            </w:pPr>
            <w:r>
              <w:t>09/09/2020 – 04/03/2020</w:t>
            </w:r>
          </w:p>
          <w:p w14:paraId="2D9039B6" w14:textId="2908083F" w:rsidR="000E1D44" w:rsidRDefault="00246A31" w:rsidP="000E1D44">
            <w:pPr>
              <w:pStyle w:val="TextRight"/>
            </w:pPr>
            <w:r>
              <w:t>Intern</w:t>
            </w:r>
            <w:r w:rsidR="0057534A">
              <w:t xml:space="preserve"> </w:t>
            </w:r>
            <w:r w:rsidR="000E1D44" w:rsidRPr="000E1D44">
              <w:t>•</w:t>
            </w:r>
            <w:r w:rsidR="0057534A">
              <w:t xml:space="preserve"> </w:t>
            </w:r>
            <w:r>
              <w:t>A-Team Apparel</w:t>
            </w:r>
          </w:p>
          <w:p w14:paraId="3CE95BB9" w14:textId="7C637783" w:rsidR="000E1D44" w:rsidRPr="00C65ECF" w:rsidRDefault="00246A31" w:rsidP="00C65ECF">
            <w:r>
              <w:t>Prairie City, Iowa</w:t>
            </w:r>
            <w:r w:rsidR="00C65ECF">
              <w:br/>
            </w:r>
            <w:r w:rsidR="00C65ECF">
              <w:rPr>
                <w:rFonts w:ascii="Arial" w:eastAsia="Times New Roman" w:hAnsi="Arial" w:cs="Arial"/>
                <w:sz w:val="20"/>
                <w:szCs w:val="20"/>
                <w:lang w:eastAsia="ja-JP"/>
              </w:rPr>
              <w:t xml:space="preserve">            </w:t>
            </w:r>
            <w:r w:rsidR="00C65ECF" w:rsidRPr="000E1D44">
              <w:t>•</w:t>
            </w:r>
            <w:r w:rsidR="00C65ECF">
              <w:t xml:space="preserve"> </w:t>
            </w:r>
            <w:r w:rsidRPr="00B77350">
              <w:rPr>
                <w:rFonts w:ascii="Arial" w:eastAsia="Times New Roman" w:hAnsi="Arial" w:cs="Arial"/>
                <w:color w:val="000000"/>
                <w:sz w:val="20"/>
                <w:szCs w:val="20"/>
                <w:lang w:eastAsia="ja-JP"/>
              </w:rPr>
              <w:t>I worked along the production line weeding ink sheets for the apparel, folding the shirts, packaging, and boxing orders. Recorded Invoices into their online shared folder system and helped with their Southeast Polk Youth Basketball Girls League project, working overtime to fold, present, and explaining the deals for the event and after I was writing order forms into the database, along with packaging the orders for the customers.</w:t>
            </w:r>
          </w:p>
          <w:p w14:paraId="136F6F85" w14:textId="77777777" w:rsidR="00945AD6" w:rsidRDefault="00945AD6" w:rsidP="00945AD6">
            <w:pPr>
              <w:rPr>
                <w:lang w:eastAsia="ja-JP"/>
              </w:rPr>
            </w:pPr>
          </w:p>
          <w:p w14:paraId="572B4DFF" w14:textId="45D72C66" w:rsidR="003265AE" w:rsidRDefault="003265AE" w:rsidP="003265AE">
            <w:pPr>
              <w:pStyle w:val="SmallText"/>
            </w:pPr>
            <w:r>
              <w:t>09/2020 – 12/2020</w:t>
            </w:r>
          </w:p>
          <w:p w14:paraId="335C0954" w14:textId="2D182CAC" w:rsidR="003265AE" w:rsidRDefault="003265AE" w:rsidP="003265AE">
            <w:pPr>
              <w:pStyle w:val="TextRight"/>
            </w:pPr>
            <w:r>
              <w:t xml:space="preserve">Team Member </w:t>
            </w:r>
            <w:r w:rsidRPr="000E1D44">
              <w:t>•</w:t>
            </w:r>
            <w:r>
              <w:t xml:space="preserve"> </w:t>
            </w:r>
            <w:r w:rsidR="00821271">
              <w:t xml:space="preserve">Susie </w:t>
            </w:r>
            <w:proofErr w:type="spellStart"/>
            <w:r w:rsidR="00821271">
              <w:t>Sheldahl</w:t>
            </w:r>
            <w:proofErr w:type="spellEnd"/>
          </w:p>
          <w:p w14:paraId="1EDD0885" w14:textId="06BFFF2E" w:rsidR="00821271" w:rsidRPr="00C65ECF" w:rsidRDefault="00821271" w:rsidP="003265AE">
            <w:r>
              <w:t>Polk</w:t>
            </w:r>
            <w:r w:rsidR="003265AE">
              <w:t xml:space="preserve"> City, Iowa</w:t>
            </w:r>
            <w:r w:rsidR="00C65ECF">
              <w:br/>
              <w:t xml:space="preserve">         </w:t>
            </w:r>
            <w:r w:rsidR="00C65ECF" w:rsidRPr="000E1D44">
              <w:t>•</w:t>
            </w:r>
            <w:r w:rsidR="00C65ECF">
              <w:t xml:space="preserve"> </w:t>
            </w:r>
            <w:r w:rsidRPr="00B77350">
              <w:rPr>
                <w:sz w:val="20"/>
                <w:szCs w:val="20"/>
              </w:rPr>
              <w:t xml:space="preserve">I took a course at my high school that had students working with </w:t>
            </w:r>
            <w:r w:rsidR="003B22E2" w:rsidRPr="00B77350">
              <w:rPr>
                <w:sz w:val="20"/>
                <w:szCs w:val="20"/>
              </w:rPr>
              <w:t xml:space="preserve">companies outside of the school. In this project we were helping a </w:t>
            </w:r>
            <w:r w:rsidR="00875D07" w:rsidRPr="00B77350">
              <w:rPr>
                <w:sz w:val="20"/>
                <w:szCs w:val="20"/>
              </w:rPr>
              <w:t>real-estate salesman</w:t>
            </w:r>
            <w:r w:rsidR="00B93602" w:rsidRPr="00B77350">
              <w:rPr>
                <w:sz w:val="20"/>
                <w:szCs w:val="20"/>
              </w:rPr>
              <w:t xml:space="preserve"> with planning her grand opening of her new store. As a group we worked on designing </w:t>
            </w:r>
            <w:r w:rsidR="00875D07" w:rsidRPr="00B77350">
              <w:rPr>
                <w:sz w:val="20"/>
                <w:szCs w:val="20"/>
              </w:rPr>
              <w:t xml:space="preserve">new meaningful art installations for her new office and brainstorming and planning with her the date and advertising for her grand opening. </w:t>
            </w:r>
          </w:p>
          <w:p w14:paraId="69BBAF60" w14:textId="77777777" w:rsidR="00821271" w:rsidRDefault="00821271" w:rsidP="003265AE"/>
          <w:p w14:paraId="488BD945" w14:textId="05CFACA4" w:rsidR="00821271" w:rsidRDefault="00821271" w:rsidP="00821271">
            <w:pPr>
              <w:pStyle w:val="SmallText"/>
            </w:pPr>
            <w:r>
              <w:t>10/2020 – 12/2020</w:t>
            </w:r>
          </w:p>
          <w:p w14:paraId="381AFD5D" w14:textId="386E7D50" w:rsidR="00821271" w:rsidRDefault="00821271" w:rsidP="00821271">
            <w:pPr>
              <w:pStyle w:val="TextRight"/>
            </w:pPr>
            <w:r>
              <w:t xml:space="preserve">Team Member </w:t>
            </w:r>
            <w:r w:rsidRPr="000E1D44">
              <w:t>•</w:t>
            </w:r>
            <w:r>
              <w:t xml:space="preserve"> Homestead 1839</w:t>
            </w:r>
          </w:p>
          <w:p w14:paraId="3858DE0B" w14:textId="2CA0D15D" w:rsidR="00F80165" w:rsidRPr="00C65ECF" w:rsidRDefault="00821271" w:rsidP="00945AD6">
            <w:r>
              <w:t>West Burlington, Iowa</w:t>
            </w:r>
            <w:r w:rsidR="00C65ECF">
              <w:br/>
            </w:r>
            <w:r w:rsidR="00C65ECF">
              <w:rPr>
                <w:sz w:val="20"/>
                <w:szCs w:val="20"/>
              </w:rPr>
              <w:t xml:space="preserve">          </w:t>
            </w:r>
            <w:r w:rsidR="00C65ECF" w:rsidRPr="000E1D44">
              <w:t>•</w:t>
            </w:r>
            <w:r w:rsidR="00C65ECF">
              <w:t xml:space="preserve"> </w:t>
            </w:r>
            <w:r w:rsidR="00875D07" w:rsidRPr="00B77350">
              <w:rPr>
                <w:sz w:val="20"/>
                <w:szCs w:val="20"/>
              </w:rPr>
              <w:t xml:space="preserve">I took a course at my high school that had students working with companies outside of the school. In this project we were helping a homestead in west Burlington Iowa that needed some design ideas for their butterfly garden they were planning on building. They commissioned the idea from a few different high schools. We were able to build them a packet of </w:t>
            </w:r>
            <w:r w:rsidR="00B77350" w:rsidRPr="00B77350">
              <w:rPr>
                <w:sz w:val="20"/>
                <w:szCs w:val="20"/>
              </w:rPr>
              <w:t xml:space="preserve">possible flowers that would attract pollinators and entice butterflies to settle in the homesteads yard. </w:t>
            </w:r>
          </w:p>
        </w:tc>
      </w:tr>
      <w:tr w:rsidR="000E1D44" w14:paraId="37B19D16" w14:textId="77777777" w:rsidTr="00720DC8">
        <w:trPr>
          <w:trHeight w:val="2474"/>
        </w:trPr>
        <w:tc>
          <w:tcPr>
            <w:tcW w:w="3751" w:type="dxa"/>
            <w:tcBorders>
              <w:right w:val="single" w:sz="18" w:space="0" w:color="648276" w:themeColor="accent5"/>
            </w:tcBorders>
          </w:tcPr>
          <w:p w14:paraId="0F960EBD" w14:textId="5090D83B" w:rsidR="00B6460A" w:rsidRPr="00B6460A" w:rsidRDefault="00B6460A" w:rsidP="00B6460A">
            <w:pPr>
              <w:pStyle w:val="TextLeft"/>
            </w:pPr>
            <w:r>
              <w:lastRenderedPageBreak/>
              <w:br/>
            </w:r>
          </w:p>
        </w:tc>
        <w:tc>
          <w:tcPr>
            <w:tcW w:w="7489" w:type="dxa"/>
            <w:tcBorders>
              <w:top w:val="single" w:sz="8" w:space="0" w:color="648276" w:themeColor="accent5"/>
              <w:left w:val="single" w:sz="18" w:space="0" w:color="648276" w:themeColor="accent5"/>
              <w:bottom w:val="single" w:sz="8" w:space="0" w:color="648276" w:themeColor="accent5"/>
            </w:tcBorders>
          </w:tcPr>
          <w:sdt>
            <w:sdtPr>
              <w:id w:val="61914896"/>
              <w:placeholder>
                <w:docPart w:val="93F4E9C4F2BE432DA2E518D05698CD58"/>
              </w:placeholder>
              <w:temporary/>
              <w:showingPlcHdr/>
              <w15:appearance w15:val="hidden"/>
              <w:text/>
            </w:sdtPr>
            <w:sdtEndPr/>
            <w:sdtContent>
              <w:p w14:paraId="0AC0183E" w14:textId="77777777" w:rsidR="000E1D44" w:rsidRDefault="00A77921" w:rsidP="00A77921">
                <w:pPr>
                  <w:pStyle w:val="Heading2"/>
                </w:pPr>
                <w:r>
                  <w:t>Communication</w:t>
                </w:r>
              </w:p>
            </w:sdtContent>
          </w:sdt>
          <w:p w14:paraId="4B41D5BD" w14:textId="7295622D" w:rsidR="000E1D44" w:rsidRDefault="004E26F4" w:rsidP="000E1D44">
            <w:pPr>
              <w:pStyle w:val="TextRight"/>
            </w:pPr>
            <w:r>
              <w:rPr>
                <w:w w:val="105"/>
              </w:rPr>
              <w:t xml:space="preserve">In my various leadership opportunities, I taught musical concepts </w:t>
            </w:r>
            <w:r w:rsidR="00B6460A">
              <w:rPr>
                <w:w w:val="105"/>
              </w:rPr>
              <w:t>on</w:t>
            </w:r>
            <w:r>
              <w:rPr>
                <w:w w:val="105"/>
              </w:rPr>
              <w:t xml:space="preserve"> the clarinet and ukulele</w:t>
            </w:r>
            <w:r w:rsidR="00B6460A">
              <w:rPr>
                <w:w w:val="105"/>
              </w:rPr>
              <w:t xml:space="preserve"> and shared my resources to help them improve.</w:t>
            </w:r>
            <w:r>
              <w:rPr>
                <w:w w:val="105"/>
              </w:rPr>
              <w:t xml:space="preserve"> I set up my own lessons for the </w:t>
            </w:r>
            <w:r w:rsidR="00B6460A">
              <w:rPr>
                <w:w w:val="105"/>
              </w:rPr>
              <w:t>U</w:t>
            </w:r>
            <w:r>
              <w:rPr>
                <w:w w:val="105"/>
              </w:rPr>
              <w:t xml:space="preserve">kulele </w:t>
            </w:r>
            <w:r w:rsidR="00B6460A">
              <w:rPr>
                <w:w w:val="105"/>
              </w:rPr>
              <w:t>C</w:t>
            </w:r>
            <w:r>
              <w:rPr>
                <w:w w:val="105"/>
              </w:rPr>
              <w:t>ircle</w:t>
            </w:r>
            <w:r w:rsidR="00B6460A">
              <w:rPr>
                <w:w w:val="105"/>
              </w:rPr>
              <w:t xml:space="preserve"> club</w:t>
            </w:r>
            <w:r>
              <w:rPr>
                <w:w w:val="105"/>
              </w:rPr>
              <w:t xml:space="preserve"> and planned and hosted squad meetings for my marching </w:t>
            </w:r>
            <w:r w:rsidR="0066142C">
              <w:rPr>
                <w:w w:val="105"/>
              </w:rPr>
              <w:t xml:space="preserve">band </w:t>
            </w:r>
            <w:r>
              <w:rPr>
                <w:w w:val="105"/>
              </w:rPr>
              <w:t xml:space="preserve">squad. </w:t>
            </w:r>
          </w:p>
        </w:tc>
      </w:tr>
      <w:tr w:rsidR="000E1D44" w14:paraId="50BC511E" w14:textId="77777777" w:rsidTr="00720DC8">
        <w:trPr>
          <w:trHeight w:val="1671"/>
        </w:trPr>
        <w:tc>
          <w:tcPr>
            <w:tcW w:w="3751" w:type="dxa"/>
            <w:tcBorders>
              <w:right w:val="single" w:sz="18" w:space="0" w:color="648276" w:themeColor="accent5"/>
            </w:tcBorders>
          </w:tcPr>
          <w:p w14:paraId="33E41E46" w14:textId="75DD4175" w:rsidR="00720DC8" w:rsidRDefault="00720DC8" w:rsidP="00720DC8">
            <w:pPr>
              <w:jc w:val="right"/>
            </w:pPr>
          </w:p>
        </w:tc>
        <w:tc>
          <w:tcPr>
            <w:tcW w:w="7489" w:type="dxa"/>
            <w:tcBorders>
              <w:left w:val="single" w:sz="18" w:space="0" w:color="648276" w:themeColor="accent5"/>
              <w:bottom w:val="single" w:sz="8" w:space="0" w:color="648276" w:themeColor="accent5"/>
            </w:tcBorders>
          </w:tcPr>
          <w:sdt>
            <w:sdtPr>
              <w:id w:val="727186010"/>
              <w:placeholder>
                <w:docPart w:val="89A617C1E62D4B378C4872A9E1CAF27C"/>
              </w:placeholder>
              <w:temporary/>
              <w:showingPlcHdr/>
              <w15:appearance w15:val="hidden"/>
              <w:text/>
            </w:sdtPr>
            <w:sdtEndPr/>
            <w:sdtContent>
              <w:p w14:paraId="516A2FA2" w14:textId="77777777" w:rsidR="0057534A" w:rsidRDefault="00A77921" w:rsidP="0057534A">
                <w:pPr>
                  <w:pStyle w:val="Heading2"/>
                </w:pPr>
                <w:r>
                  <w:t>Leadership</w:t>
                </w:r>
              </w:p>
            </w:sdtContent>
          </w:sdt>
          <w:p w14:paraId="1579345C" w14:textId="3AE4F447" w:rsidR="00246A31" w:rsidRDefault="004E26F4" w:rsidP="00246A31">
            <w:pPr>
              <w:pStyle w:val="TextRight"/>
            </w:pPr>
            <w:r>
              <w:t>08/2020 – 05/2021</w:t>
            </w:r>
          </w:p>
          <w:p w14:paraId="12784DCD" w14:textId="39673F90" w:rsidR="004E26F4" w:rsidRPr="004E26F4" w:rsidRDefault="00246A31" w:rsidP="004E26F4">
            <w:pPr>
              <w:pStyle w:val="TextRight"/>
            </w:pPr>
            <w:r>
              <w:t>Southeast Polk Marching Rams Squad Leader 2</w:t>
            </w:r>
            <w:r w:rsidRPr="00246A31">
              <w:rPr>
                <w:vertAlign w:val="superscript"/>
              </w:rPr>
              <w:t>nd</w:t>
            </w:r>
            <w:r>
              <w:t xml:space="preserve"> Clarinet</w:t>
            </w:r>
          </w:p>
          <w:p w14:paraId="4187B0FF" w14:textId="0D9E0952" w:rsidR="004E26F4" w:rsidRDefault="004E26F4" w:rsidP="004E26F4"/>
          <w:p w14:paraId="02D84ABC" w14:textId="48FE5340" w:rsidR="004E26F4" w:rsidRPr="00781C3B" w:rsidRDefault="004E26F4" w:rsidP="004E26F4">
            <w:pPr>
              <w:rPr>
                <w:sz w:val="22"/>
                <w:szCs w:val="22"/>
              </w:rPr>
            </w:pPr>
            <w:r w:rsidRPr="00781C3B">
              <w:rPr>
                <w:sz w:val="22"/>
                <w:szCs w:val="22"/>
              </w:rPr>
              <w:t>11/2019- 04/2020</w:t>
            </w:r>
          </w:p>
          <w:p w14:paraId="3C9C1CC3" w14:textId="77777777" w:rsidR="00246A31" w:rsidRDefault="004E26F4" w:rsidP="00246A31">
            <w:pPr>
              <w:rPr>
                <w:sz w:val="22"/>
                <w:szCs w:val="22"/>
              </w:rPr>
            </w:pPr>
            <w:r w:rsidRPr="00781C3B">
              <w:rPr>
                <w:sz w:val="22"/>
                <w:szCs w:val="22"/>
              </w:rPr>
              <w:t xml:space="preserve">Southeast Polk High School Ukulele Circle club Leader and </w:t>
            </w:r>
            <w:r w:rsidR="00781C3B">
              <w:rPr>
                <w:sz w:val="22"/>
                <w:szCs w:val="22"/>
              </w:rPr>
              <w:t>F</w:t>
            </w:r>
            <w:r w:rsidRPr="00781C3B">
              <w:rPr>
                <w:sz w:val="22"/>
                <w:szCs w:val="22"/>
              </w:rPr>
              <w:t>ounder</w:t>
            </w:r>
          </w:p>
          <w:p w14:paraId="5AE650F3" w14:textId="67E44E48" w:rsidR="00781C3B" w:rsidRPr="00246A31" w:rsidRDefault="00781C3B" w:rsidP="00246A31"/>
        </w:tc>
      </w:tr>
      <w:tr w:rsidR="000E1D44" w14:paraId="298B666F" w14:textId="77777777" w:rsidTr="00720DC8">
        <w:trPr>
          <w:trHeight w:val="155"/>
        </w:trPr>
        <w:tc>
          <w:tcPr>
            <w:tcW w:w="3751" w:type="dxa"/>
            <w:tcBorders>
              <w:right w:val="single" w:sz="18" w:space="0" w:color="648276" w:themeColor="accent5"/>
            </w:tcBorders>
          </w:tcPr>
          <w:p w14:paraId="6380D9BE" w14:textId="218C5609" w:rsidR="000E1D44" w:rsidRDefault="00720DC8">
            <w:r>
              <w:rPr>
                <w:noProof/>
              </w:rPr>
              <mc:AlternateContent>
                <mc:Choice Requires="wps">
                  <w:drawing>
                    <wp:anchor distT="0" distB="0" distL="114300" distR="114300" simplePos="0" relativeHeight="251659264" behindDoc="0" locked="0" layoutInCell="1" allowOverlap="1" wp14:anchorId="1FCD66C5" wp14:editId="7E5BD1C8">
                      <wp:simplePos x="0" y="0"/>
                      <wp:positionH relativeFrom="column">
                        <wp:posOffset>2291079</wp:posOffset>
                      </wp:positionH>
                      <wp:positionV relativeFrom="paragraph">
                        <wp:posOffset>1344930</wp:posOffset>
                      </wp:positionV>
                      <wp:extent cx="4695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4695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43C28E"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80.4pt,105.9pt" to="550.15pt,1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jHpwEAAKEDAAAOAAAAZHJzL2Uyb0RvYy54bWysU8tu2zAQvBfoPxC815KNOkgEyzkkSC9B&#10;GiRN7zS1tAjwBZK15L/vcmUrRVMUaJELQZE7szPD1eZ6tIYdICbtXcuXi5ozcNJ32u1b/vLt7tMl&#10;ZykL1wnjHbT8CIlfbz9+2AyhgZXvvekgMiRxqRlCy/ucQ1NVSfZgRVr4AA4vlY9WZPyM+6qLYkB2&#10;a6pVXV9Ug49diF5CSnh6O13yLfErBTJ/VSpBZqblqC3TGmndlbXabkSzjyL0Wp5kiP9QYYV22HSm&#10;uhVZsB9Rv6GyWkafvMoL6W3lldISyAO6Wda/uXnuRQDyguGkMMeU3o9WPhxu3GPEGIaQmhQeY3Ex&#10;qmiZMjp8xzclX6iUjRTbcY4NxswkHn6+uFpfrtacSby7WuMO6aqJpbCFmPIX8JaVTcuNdsWUaMTh&#10;PuWp9FyCuFcdtMtHA6XYuCdQTHfYb1JEIwI3JrKDwMcVUoLLy1Nrqi4wpY2ZgTW1/SvwVF+gQOPz&#10;L+AZQZ29yzPYaufjn7rn8SxZTfXnBCbfJYKd7470QhQNzgGFe5rZMmi/fhP89c/a/gQAAP//AwBQ&#10;SwMEFAAGAAgAAAAhAFvemkfgAAAADAEAAA8AAABkcnMvZG93bnJldi54bWxMj0FPwzAMhe9I/IfI&#10;SFwQS9pKE+qaTggBh3HaAInd3Ma01RqnarKu/HvSE9zs56f3Phfb2fZiotF3jjUkKwWCuHam40bD&#10;x/vL/QMIH5AN9o5Jww952JbXVwXmxl14T9MhNCKGsM9RQxvCkEvp65Ys+pUbiOPt240WQ1zHRpoR&#10;LzHc9jJVai0tdhwbWhzoqaX6dDhbDUfv/PPnrppeT/vdjHdvIf2qjda3N/PjBkSgOfyZYcGP6FBG&#10;psqd2XjRa8jWKqIHDWmSxGFxJEplIKpFyjKQZSH/P1H+AgAA//8DAFBLAQItABQABgAIAAAAIQC2&#10;gziS/gAAAOEBAAATAAAAAAAAAAAAAAAAAAAAAABbQ29udGVudF9UeXBlc10ueG1sUEsBAi0AFAAG&#10;AAgAAAAhADj9If/WAAAAlAEAAAsAAAAAAAAAAAAAAAAALwEAAF9yZWxzLy5yZWxzUEsBAi0AFAAG&#10;AAgAAAAhAI9eeMenAQAAoQMAAA4AAAAAAAAAAAAAAAAALgIAAGRycy9lMm9Eb2MueG1sUEsBAi0A&#10;FAAGAAgAAAAhAFvemkfgAAAADAEAAA8AAAAAAAAAAAAAAAAAAQQAAGRycy9kb3ducmV2LnhtbFBL&#10;BQYAAAAABAAEAPMAAAAOBQAAAAA=&#10;" strokecolor="#303848 [3204]" strokeweight=".5pt">
                      <v:stroke joinstyle="miter"/>
                    </v:line>
                  </w:pict>
                </mc:Fallback>
              </mc:AlternateContent>
            </w:r>
          </w:p>
        </w:tc>
        <w:tc>
          <w:tcPr>
            <w:tcW w:w="7489" w:type="dxa"/>
            <w:tcBorders>
              <w:left w:val="single" w:sz="18" w:space="0" w:color="648276" w:themeColor="accent5"/>
            </w:tcBorders>
          </w:tcPr>
          <w:p w14:paraId="72E05F1F" w14:textId="77777777" w:rsidR="000E1D44" w:rsidRDefault="007A1F48" w:rsidP="00E67186">
            <w:pPr>
              <w:pStyle w:val="Heading2"/>
            </w:pPr>
            <w:r>
              <w:t>Volunteer Experience</w:t>
            </w:r>
          </w:p>
          <w:p w14:paraId="0A1B6924" w14:textId="77777777" w:rsidR="007A1F48" w:rsidRDefault="007A1F48" w:rsidP="007A1F48">
            <w:r>
              <w:t>Southeast Polk High School Band Mattress Fundraiser</w:t>
            </w:r>
          </w:p>
          <w:p w14:paraId="56D8AA19" w14:textId="5DDA86B3" w:rsidR="007A1F48" w:rsidRDefault="00423066" w:rsidP="007A1F48">
            <w:r>
              <w:t xml:space="preserve">Street Sign Holder </w:t>
            </w:r>
            <w:r w:rsidRPr="000E1D44">
              <w:t>•</w:t>
            </w:r>
            <w:r>
              <w:t xml:space="preserve"> </w:t>
            </w:r>
            <w:r w:rsidR="007A1F48">
              <w:t>March 2019</w:t>
            </w:r>
          </w:p>
          <w:p w14:paraId="2139BAEF" w14:textId="6A95062C" w:rsidR="00780C7A" w:rsidRDefault="00780C7A" w:rsidP="007A1F48">
            <w:r>
              <w:t xml:space="preserve">         </w:t>
            </w:r>
            <w:r w:rsidRPr="000E1D44">
              <w:t>•</w:t>
            </w:r>
            <w:r>
              <w:t xml:space="preserve"> Wore a mattress costume </w:t>
            </w:r>
          </w:p>
          <w:p w14:paraId="431BB6CB" w14:textId="220AF6C3" w:rsidR="00780C7A" w:rsidRDefault="00780C7A" w:rsidP="007A1F48">
            <w:r>
              <w:t xml:space="preserve">         </w:t>
            </w:r>
            <w:r w:rsidRPr="000E1D44">
              <w:t>•</w:t>
            </w:r>
            <w:r>
              <w:t xml:space="preserve"> Spun signs on the corner of First Avenue Street and Eighth </w:t>
            </w:r>
            <w:r w:rsidR="003D4072">
              <w:br/>
              <w:t xml:space="preserve">         </w:t>
            </w:r>
            <w:r>
              <w:t>Street in Altoona</w:t>
            </w:r>
          </w:p>
          <w:p w14:paraId="445FC813" w14:textId="5D4C6557" w:rsidR="007A1F48" w:rsidRPr="007A1F48" w:rsidRDefault="007A1F48" w:rsidP="007A1F48"/>
        </w:tc>
      </w:tr>
      <w:tr w:rsidR="00720DC8" w14:paraId="25D9650F" w14:textId="77777777" w:rsidTr="00720DC8">
        <w:trPr>
          <w:trHeight w:val="155"/>
        </w:trPr>
        <w:tc>
          <w:tcPr>
            <w:tcW w:w="3751" w:type="dxa"/>
            <w:tcBorders>
              <w:right w:val="single" w:sz="18" w:space="0" w:color="648276" w:themeColor="accent5"/>
            </w:tcBorders>
          </w:tcPr>
          <w:p w14:paraId="40A2DABA" w14:textId="77777777" w:rsidR="00720DC8" w:rsidRDefault="00720DC8"/>
        </w:tc>
        <w:tc>
          <w:tcPr>
            <w:tcW w:w="7489" w:type="dxa"/>
            <w:tcBorders>
              <w:left w:val="single" w:sz="18" w:space="0" w:color="648276" w:themeColor="accent5"/>
            </w:tcBorders>
          </w:tcPr>
          <w:p w14:paraId="28DAF9BF" w14:textId="77777777" w:rsidR="00720DC8" w:rsidRDefault="00720DC8" w:rsidP="00E67186">
            <w:pPr>
              <w:pStyle w:val="Heading2"/>
            </w:pPr>
            <w:r>
              <w:t>Activities and Honors</w:t>
            </w:r>
          </w:p>
          <w:p w14:paraId="03A87B5B" w14:textId="75B081EB" w:rsidR="00B50F85" w:rsidRDefault="00B50F85" w:rsidP="00720DC8">
            <w:r>
              <w:t xml:space="preserve">         </w:t>
            </w:r>
            <w:r w:rsidRPr="000E1D44">
              <w:t>•</w:t>
            </w:r>
            <w:r w:rsidR="003D4072">
              <w:t xml:space="preserve"> </w:t>
            </w:r>
            <w:r>
              <w:t xml:space="preserve">Band Letter from Southeast Polk Symphonic Band, </w:t>
            </w:r>
            <w:r w:rsidR="003D4072">
              <w:br/>
              <w:t xml:space="preserve">         </w:t>
            </w:r>
            <w:r>
              <w:t xml:space="preserve">Marching Band, and Pep Band. 2018-2020 </w:t>
            </w:r>
          </w:p>
          <w:p w14:paraId="1EFA859C" w14:textId="108340DB" w:rsidR="00B50F85" w:rsidRDefault="003D4072" w:rsidP="00720DC8">
            <w:r>
              <w:t xml:space="preserve">         </w:t>
            </w:r>
            <w:r w:rsidR="00B50F85" w:rsidRPr="000E1D44">
              <w:t>•</w:t>
            </w:r>
            <w:r>
              <w:t xml:space="preserve"> </w:t>
            </w:r>
            <w:r w:rsidR="00B50F85">
              <w:t xml:space="preserve">Academic Letter 2018 </w:t>
            </w:r>
          </w:p>
          <w:p w14:paraId="104E3134" w14:textId="5312D0FE" w:rsidR="00B50F85" w:rsidRDefault="003D4072" w:rsidP="00720DC8">
            <w:r>
              <w:t xml:space="preserve">         </w:t>
            </w:r>
            <w:r w:rsidR="00B50F85" w:rsidRPr="000E1D44">
              <w:t>•</w:t>
            </w:r>
            <w:r>
              <w:t xml:space="preserve"> </w:t>
            </w:r>
            <w:r w:rsidR="00B50F85">
              <w:t xml:space="preserve">Started a club at Southeast Polk High School called Ukulele </w:t>
            </w:r>
            <w:r>
              <w:br/>
              <w:t xml:space="preserve">        </w:t>
            </w:r>
            <w:r w:rsidR="00B50F85">
              <w:t xml:space="preserve">Circle 2019 </w:t>
            </w:r>
          </w:p>
          <w:p w14:paraId="42ADEFE8" w14:textId="5C93DA0E" w:rsidR="00720DC8" w:rsidRPr="00720DC8" w:rsidRDefault="003D4072" w:rsidP="00720DC8">
            <w:r>
              <w:t xml:space="preserve">         </w:t>
            </w:r>
            <w:r w:rsidR="00B50F85" w:rsidRPr="000E1D44">
              <w:t>•</w:t>
            </w:r>
            <w:r>
              <w:t xml:space="preserve"> </w:t>
            </w:r>
            <w:r w:rsidR="00B50F85">
              <w:t>Marching Band Leadership first year 2020</w:t>
            </w:r>
          </w:p>
        </w:tc>
      </w:tr>
    </w:tbl>
    <w:p w14:paraId="63E56885" w14:textId="77777777" w:rsidR="00C55D85" w:rsidRDefault="00C55D85"/>
    <w:sectPr w:rsidR="00C55D85" w:rsidSect="00F4501B">
      <w:footerReference w:type="default" r:id="rId6"/>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5A17B" w14:textId="77777777" w:rsidR="0083417C" w:rsidRDefault="0083417C" w:rsidP="00F316AD">
      <w:r>
        <w:separator/>
      </w:r>
    </w:p>
  </w:endnote>
  <w:endnote w:type="continuationSeparator" w:id="0">
    <w:p w14:paraId="70A9F8F5" w14:textId="77777777" w:rsidR="0083417C" w:rsidRDefault="0083417C"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E5F0" w14:textId="77777777" w:rsidR="000E1D44" w:rsidRDefault="000E1D44">
    <w:pPr>
      <w:pStyle w:val="Footer"/>
    </w:pPr>
    <w:r>
      <w:rPr>
        <w:noProof/>
        <w:lang w:val="en-AU" w:eastAsia="en-AU"/>
      </w:rPr>
      <mc:AlternateContent>
        <mc:Choice Requires="wps">
          <w:drawing>
            <wp:anchor distT="0" distB="0" distL="114300" distR="114300" simplePos="0" relativeHeight="251659264" behindDoc="0" locked="0" layoutInCell="1" allowOverlap="1" wp14:anchorId="41B4D407" wp14:editId="5136DC85">
              <wp:simplePos x="0" y="0"/>
              <wp:positionH relativeFrom="page">
                <wp:posOffset>457200</wp:posOffset>
              </wp:positionH>
              <wp:positionV relativeFrom="page">
                <wp:posOffset>9593580</wp:posOffset>
              </wp:positionV>
              <wp:extent cx="6850380" cy="458470"/>
              <wp:effectExtent l="0" t="0" r="0" b="0"/>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038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0C194" id="Rectangle 2" o:spid="_x0000_s1026" alt="&quot;&quot;" style="position:absolute;margin-left:36pt;margin-top:755.4pt;width:539.4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N2wEAAKEDAAAOAAAAZHJzL2Uyb0RvYy54bWysU9tu2zAMfR+wfxD0vtjJkjYz4hRDiw4D&#10;ugvQ9QMUWY6FyaJGKnGyrx8lp2mwvg17EUSRPD6HPF7dHHon9gbJgq/ldFJKYbyGxvptLZ9+3L9b&#10;SkFR+UY58KaWR0PyZv32zWoIlZlBB64xKBjEUzWEWnYxhqooSHemVzSBYDwnW8BeRQ5xWzSoBkbv&#10;XTEry6tiAGwCgjZE/Ho3JuU647et0fFb25KJwtWSucV8Yj436SzWK1VtUYXO6hMN9Q8semU9f/QM&#10;daeiEju0r6B6qxEI2jjR0BfQtlabrIHVTMu/1Dx2KpishYdD4Twm+n+w+uv+MXzHRJ3CA+ifxBMp&#10;hkDVOZMC4hqxGb5AwztUuwhZ7KHFPnWyDHHIMz2eZ2oOUWh+vFouyvdLHr3m3HyxnF/noReqeu4O&#10;SPGTgV6kSy2Rd5bR1f6BYmKjqueSTBOcbe6tczlIPjG3DsVe8YaV1sbHRdoqd9FlpfOp3kPqHNPp&#10;JStN4pJhqNpAc2ShCKNP2Nd86QB/SzGwR2pJv3YKjRTus+clfJjO58lUOZgvrmcc4GVmc5lRXjNU&#10;LaMU4/U2jkbcBbTbjr80zbo9fOQBtzZrf2F1Iss+yOJOnk1Gu4xz1cuftf4DAAD//wMAUEsDBBQA&#10;BgAIAAAAIQBza/nL3gAAAA0BAAAPAAAAZHJzL2Rvd25yZXYueG1sTI/NTsMwEITvSLyDtUjcqJNU&#10;LVWIU1VIXJB6aMsDbGyTRI3XUez88PZsTnDbnR3NflMcF9eJyQ6h9aQg3SQgLGlvWqoVfN0+Xg4g&#10;QkQy2HmyCn5sgGP5+FBgbvxMFztdYy04hEKOCpoY+1zKoBvrMGx8b4lv335wGHkdamkGnDncdTJL&#10;kr102BJ/aLC3743V9+voFNTT532rx4uOmO2r23kO5xMGpZ6fltMbiGiX+GeGFZ/RoWSmyo9kgugU&#10;vGZcJbK+SxPusDrS3TpVq3bYJiDLQv5vUf4CAAD//wMAUEsBAi0AFAAGAAgAAAAhALaDOJL+AAAA&#10;4QEAABMAAAAAAAAAAAAAAAAAAAAAAFtDb250ZW50X1R5cGVzXS54bWxQSwECLQAUAAYACAAAACEA&#10;OP0h/9YAAACUAQAACwAAAAAAAAAAAAAAAAAvAQAAX3JlbHMvLnJlbHNQSwECLQAUAAYACAAAACEA&#10;fgDazdsBAAChAwAADgAAAAAAAAAAAAAAAAAuAgAAZHJzL2Uyb0RvYy54bWxQSwECLQAUAAYACAAA&#10;ACEAc2v5y94AAAANAQAADwAAAAAAAAAAAAAAAAA1BAAAZHJzL2Rvd25yZXYueG1sUEsFBgAAAAAE&#10;AAQA8wAAAEAFAAAAAA==&#10;" fillcolor="#648276 [3208]"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48AB" w14:textId="77777777" w:rsidR="0083417C" w:rsidRDefault="0083417C" w:rsidP="00F316AD">
      <w:r>
        <w:separator/>
      </w:r>
    </w:p>
  </w:footnote>
  <w:footnote w:type="continuationSeparator" w:id="0">
    <w:p w14:paraId="7CFF3273" w14:textId="77777777" w:rsidR="0083417C" w:rsidRDefault="0083417C" w:rsidP="00F316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86"/>
    <w:rsid w:val="000E1D44"/>
    <w:rsid w:val="001F4420"/>
    <w:rsid w:val="0020696E"/>
    <w:rsid w:val="002356A2"/>
    <w:rsid w:val="00246A31"/>
    <w:rsid w:val="0024775A"/>
    <w:rsid w:val="002D12DA"/>
    <w:rsid w:val="003019B2"/>
    <w:rsid w:val="003265AE"/>
    <w:rsid w:val="0034688D"/>
    <w:rsid w:val="003B22E2"/>
    <w:rsid w:val="003D4072"/>
    <w:rsid w:val="0040233B"/>
    <w:rsid w:val="00423066"/>
    <w:rsid w:val="004E26F4"/>
    <w:rsid w:val="00507E93"/>
    <w:rsid w:val="00511A6E"/>
    <w:rsid w:val="0057534A"/>
    <w:rsid w:val="00605A5B"/>
    <w:rsid w:val="006354D8"/>
    <w:rsid w:val="0066142C"/>
    <w:rsid w:val="006C60E6"/>
    <w:rsid w:val="006E70D3"/>
    <w:rsid w:val="00720DC8"/>
    <w:rsid w:val="00780C7A"/>
    <w:rsid w:val="00781C3B"/>
    <w:rsid w:val="007A1F48"/>
    <w:rsid w:val="007B0F94"/>
    <w:rsid w:val="00821271"/>
    <w:rsid w:val="0083417C"/>
    <w:rsid w:val="00875D07"/>
    <w:rsid w:val="00945AD6"/>
    <w:rsid w:val="00A147B1"/>
    <w:rsid w:val="00A77921"/>
    <w:rsid w:val="00B2124F"/>
    <w:rsid w:val="00B50F85"/>
    <w:rsid w:val="00B575FB"/>
    <w:rsid w:val="00B6190E"/>
    <w:rsid w:val="00B6460A"/>
    <w:rsid w:val="00B77350"/>
    <w:rsid w:val="00B93602"/>
    <w:rsid w:val="00BD4217"/>
    <w:rsid w:val="00C1095A"/>
    <w:rsid w:val="00C55D85"/>
    <w:rsid w:val="00C65ECF"/>
    <w:rsid w:val="00CA2273"/>
    <w:rsid w:val="00CD50FD"/>
    <w:rsid w:val="00D47124"/>
    <w:rsid w:val="00DD5D7B"/>
    <w:rsid w:val="00E67186"/>
    <w:rsid w:val="00F316AD"/>
    <w:rsid w:val="00F4501B"/>
    <w:rsid w:val="00F80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868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34688D"/>
    <w:rPr>
      <w:color w:val="000000" w:themeColor="text1"/>
    </w:rPr>
  </w:style>
  <w:style w:type="paragraph" w:styleId="Heading1">
    <w:name w:val="heading 1"/>
    <w:basedOn w:val="Normal"/>
    <w:next w:val="Normal"/>
    <w:link w:val="Heading1Char"/>
    <w:uiPriority w:val="2"/>
    <w:qFormat/>
    <w:rsid w:val="00A77921"/>
    <w:pPr>
      <w:spacing w:before="120" w:after="120"/>
      <w:jc w:val="right"/>
      <w:outlineLvl w:val="0"/>
    </w:pPr>
    <w:rPr>
      <w:rFonts w:asciiTheme="majorHAnsi" w:hAnsiTheme="majorHAnsi" w:cs="Times New Roman (Body CS)"/>
      <w:b/>
      <w:color w:val="648276" w:themeColor="accent5"/>
      <w:sz w:val="28"/>
    </w:rPr>
  </w:style>
  <w:style w:type="paragraph" w:styleId="Heading2">
    <w:name w:val="heading 2"/>
    <w:basedOn w:val="Normal"/>
    <w:next w:val="Normal"/>
    <w:link w:val="Heading2Char"/>
    <w:uiPriority w:val="3"/>
    <w:qFormat/>
    <w:rsid w:val="00A77921"/>
    <w:pPr>
      <w:spacing w:before="120" w:after="120"/>
      <w:outlineLvl w:val="1"/>
    </w:pPr>
    <w:rPr>
      <w:rFonts w:asciiTheme="majorHAnsi" w:hAnsiTheme="majorHAnsi"/>
      <w:b/>
      <w:color w:val="648276" w:themeColor="accent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316AD"/>
    <w:pPr>
      <w:tabs>
        <w:tab w:val="center" w:pos="4680"/>
        <w:tab w:val="right" w:pos="9360"/>
      </w:tabs>
    </w:pPr>
  </w:style>
  <w:style w:type="character" w:customStyle="1" w:styleId="HeaderChar">
    <w:name w:val="Header Char"/>
    <w:basedOn w:val="DefaultParagraphFont"/>
    <w:link w:val="Header"/>
    <w:uiPriority w:val="99"/>
    <w:semiHidden/>
    <w:rsid w:val="0057534A"/>
    <w:rPr>
      <w:color w:val="000000" w:themeColor="text1"/>
    </w:rPr>
  </w:style>
  <w:style w:type="paragraph" w:styleId="Footer">
    <w:name w:val="footer"/>
    <w:basedOn w:val="Normal"/>
    <w:link w:val="FooterChar"/>
    <w:uiPriority w:val="99"/>
    <w:semiHidden/>
    <w:rsid w:val="00F316AD"/>
    <w:pPr>
      <w:tabs>
        <w:tab w:val="center" w:pos="4680"/>
        <w:tab w:val="right" w:pos="9360"/>
      </w:tabs>
    </w:pPr>
  </w:style>
  <w:style w:type="character" w:customStyle="1" w:styleId="FooterChar">
    <w:name w:val="Footer Char"/>
    <w:basedOn w:val="DefaultParagraphFont"/>
    <w:link w:val="Footer"/>
    <w:uiPriority w:val="99"/>
    <w:semiHidden/>
    <w:rsid w:val="0057534A"/>
    <w:rPr>
      <w:color w:val="000000" w:themeColor="text1"/>
    </w:rPr>
  </w:style>
  <w:style w:type="table" w:styleId="TableGrid">
    <w:name w:val="Table Grid"/>
    <w:basedOn w:val="TableNormal"/>
    <w:uiPriority w:val="39"/>
    <w:rsid w:val="00F31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7534A"/>
    <w:pPr>
      <w:spacing w:before="120" w:after="120"/>
    </w:pPr>
    <w:rPr>
      <w:rFonts w:asciiTheme="majorHAnsi" w:hAnsiTheme="majorHAnsi" w:cs="Times New Roman (Body CS)"/>
      <w:sz w:val="90"/>
    </w:rPr>
  </w:style>
  <w:style w:type="character" w:customStyle="1" w:styleId="TitleChar">
    <w:name w:val="Title Char"/>
    <w:basedOn w:val="DefaultParagraphFont"/>
    <w:link w:val="Title"/>
    <w:rsid w:val="0057534A"/>
    <w:rPr>
      <w:rFonts w:asciiTheme="majorHAnsi" w:hAnsiTheme="majorHAnsi" w:cs="Times New Roman (Body CS)"/>
      <w:color w:val="000000" w:themeColor="text1"/>
      <w:sz w:val="90"/>
    </w:rPr>
  </w:style>
  <w:style w:type="paragraph" w:styleId="Subtitle">
    <w:name w:val="Subtitle"/>
    <w:basedOn w:val="Normal"/>
    <w:next w:val="Normal"/>
    <w:link w:val="SubtitleChar"/>
    <w:uiPriority w:val="1"/>
    <w:qFormat/>
    <w:rsid w:val="00A77921"/>
    <w:pPr>
      <w:spacing w:before="120" w:after="120"/>
    </w:pPr>
    <w:rPr>
      <w:rFonts w:asciiTheme="majorHAnsi" w:hAnsiTheme="majorHAnsi" w:cs="Times New Roman (Body CS)"/>
      <w:b/>
      <w:sz w:val="44"/>
    </w:rPr>
  </w:style>
  <w:style w:type="character" w:customStyle="1" w:styleId="SubtitleChar">
    <w:name w:val="Subtitle Char"/>
    <w:basedOn w:val="DefaultParagraphFont"/>
    <w:link w:val="Subtitle"/>
    <w:uiPriority w:val="1"/>
    <w:rsid w:val="0057534A"/>
    <w:rPr>
      <w:rFonts w:asciiTheme="majorHAnsi" w:hAnsiTheme="majorHAnsi" w:cs="Times New Roman (Body CS)"/>
      <w:b/>
      <w:color w:val="000000" w:themeColor="text1"/>
      <w:sz w:val="44"/>
    </w:rPr>
  </w:style>
  <w:style w:type="character" w:customStyle="1" w:styleId="Heading1Char">
    <w:name w:val="Heading 1 Char"/>
    <w:basedOn w:val="DefaultParagraphFont"/>
    <w:link w:val="Heading1"/>
    <w:uiPriority w:val="2"/>
    <w:rsid w:val="0057534A"/>
    <w:rPr>
      <w:rFonts w:asciiTheme="majorHAnsi" w:hAnsiTheme="majorHAnsi" w:cs="Times New Roman (Body CS)"/>
      <w:b/>
      <w:color w:val="648276" w:themeColor="accent5"/>
      <w:sz w:val="28"/>
    </w:rPr>
  </w:style>
  <w:style w:type="paragraph" w:customStyle="1" w:styleId="TextLeft">
    <w:name w:val="TextLeft"/>
    <w:basedOn w:val="Normal"/>
    <w:next w:val="Normal"/>
    <w:uiPriority w:val="4"/>
    <w:qFormat/>
    <w:rsid w:val="00605A5B"/>
    <w:pPr>
      <w:spacing w:line="288" w:lineRule="auto"/>
      <w:jc w:val="right"/>
    </w:pPr>
    <w:rPr>
      <w:color w:val="404040" w:themeColor="text1" w:themeTint="BF"/>
      <w:sz w:val="22"/>
    </w:rPr>
  </w:style>
  <w:style w:type="character" w:customStyle="1" w:styleId="Heading2Char">
    <w:name w:val="Heading 2 Char"/>
    <w:basedOn w:val="DefaultParagraphFont"/>
    <w:link w:val="Heading2"/>
    <w:uiPriority w:val="3"/>
    <w:rsid w:val="0057534A"/>
    <w:rPr>
      <w:rFonts w:asciiTheme="majorHAnsi" w:hAnsiTheme="majorHAnsi"/>
      <w:b/>
      <w:color w:val="648276" w:themeColor="accent5"/>
      <w:sz w:val="28"/>
    </w:rPr>
  </w:style>
  <w:style w:type="paragraph" w:customStyle="1" w:styleId="SmallText">
    <w:name w:val="SmallText"/>
    <w:basedOn w:val="Normal"/>
    <w:next w:val="Normal"/>
    <w:uiPriority w:val="6"/>
    <w:qFormat/>
    <w:rsid w:val="0040233B"/>
    <w:rPr>
      <w:i/>
      <w:color w:val="404040" w:themeColor="text1" w:themeTint="BF"/>
      <w:sz w:val="20"/>
    </w:rPr>
  </w:style>
  <w:style w:type="paragraph" w:customStyle="1" w:styleId="TextRight">
    <w:name w:val="TextRight"/>
    <w:basedOn w:val="Normal"/>
    <w:next w:val="Normal"/>
    <w:uiPriority w:val="5"/>
    <w:qFormat/>
    <w:rsid w:val="00605A5B"/>
    <w:pPr>
      <w:spacing w:line="288" w:lineRule="auto"/>
    </w:pPr>
    <w:rPr>
      <w:rFonts w:cs="Times New Roman (Body CS)"/>
      <w:color w:val="404040" w:themeColor="text1" w:themeTint="BF"/>
      <w:sz w:val="22"/>
    </w:rPr>
  </w:style>
  <w:style w:type="character" w:styleId="PlaceholderText">
    <w:name w:val="Placeholder Text"/>
    <w:basedOn w:val="DefaultParagraphFont"/>
    <w:uiPriority w:val="99"/>
    <w:semiHidden/>
    <w:rsid w:val="00A77921"/>
    <w:rPr>
      <w:color w:val="808080"/>
    </w:rPr>
  </w:style>
  <w:style w:type="character" w:styleId="Emphasis">
    <w:name w:val="Emphasis"/>
    <w:uiPriority w:val="20"/>
    <w:qFormat/>
    <w:rsid w:val="0034688D"/>
    <w:rPr>
      <w:color w:val="648276" w:themeColor="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gee\AppData\Roaming\Microsoft\Templates\Basic%20modern%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9AD5C32A75442AB8D6ACFBD7F0A42E"/>
        <w:category>
          <w:name w:val="General"/>
          <w:gallery w:val="placeholder"/>
        </w:category>
        <w:types>
          <w:type w:val="bbPlcHdr"/>
        </w:types>
        <w:behaviors>
          <w:behavior w:val="content"/>
        </w:behaviors>
        <w:guid w:val="{D0C42E70-0034-43D0-9131-4D0F629C1A57}"/>
      </w:docPartPr>
      <w:docPartBody>
        <w:p w:rsidR="0059094D" w:rsidRDefault="0052334A">
          <w:pPr>
            <w:pStyle w:val="409AD5C32A75442AB8D6ACFBD7F0A42E"/>
          </w:pPr>
          <w:r w:rsidRPr="00605A5B">
            <w:t>Contact</w:t>
          </w:r>
        </w:p>
      </w:docPartBody>
    </w:docPart>
    <w:docPart>
      <w:docPartPr>
        <w:name w:val="245169475CF34DEA82EBA03130C3ABB4"/>
        <w:category>
          <w:name w:val="General"/>
          <w:gallery w:val="placeholder"/>
        </w:category>
        <w:types>
          <w:type w:val="bbPlcHdr"/>
        </w:types>
        <w:behaviors>
          <w:behavior w:val="content"/>
        </w:behaviors>
        <w:guid w:val="{6BC0FF94-8E0D-4E1C-A94B-52605A1A7820}"/>
      </w:docPartPr>
      <w:docPartBody>
        <w:p w:rsidR="0059094D" w:rsidRDefault="0052334A">
          <w:pPr>
            <w:pStyle w:val="245169475CF34DEA82EBA03130C3ABB4"/>
          </w:pPr>
          <w:r>
            <w:t>Experience</w:t>
          </w:r>
        </w:p>
      </w:docPartBody>
    </w:docPart>
    <w:docPart>
      <w:docPartPr>
        <w:name w:val="93F4E9C4F2BE432DA2E518D05698CD58"/>
        <w:category>
          <w:name w:val="General"/>
          <w:gallery w:val="placeholder"/>
        </w:category>
        <w:types>
          <w:type w:val="bbPlcHdr"/>
        </w:types>
        <w:behaviors>
          <w:behavior w:val="content"/>
        </w:behaviors>
        <w:guid w:val="{E125370A-CD00-4BDC-9920-99D93B118A45}"/>
      </w:docPartPr>
      <w:docPartBody>
        <w:p w:rsidR="0059094D" w:rsidRDefault="0052334A">
          <w:pPr>
            <w:pStyle w:val="93F4E9C4F2BE432DA2E518D05698CD58"/>
          </w:pPr>
          <w:r>
            <w:t>Communication</w:t>
          </w:r>
        </w:p>
      </w:docPartBody>
    </w:docPart>
    <w:docPart>
      <w:docPartPr>
        <w:name w:val="89A617C1E62D4B378C4872A9E1CAF27C"/>
        <w:category>
          <w:name w:val="General"/>
          <w:gallery w:val="placeholder"/>
        </w:category>
        <w:types>
          <w:type w:val="bbPlcHdr"/>
        </w:types>
        <w:behaviors>
          <w:behavior w:val="content"/>
        </w:behaviors>
        <w:guid w:val="{E23D6CCF-F59E-48F7-922F-334D33D2BC7B}"/>
      </w:docPartPr>
      <w:docPartBody>
        <w:p w:rsidR="0059094D" w:rsidRDefault="0052334A">
          <w:pPr>
            <w:pStyle w:val="89A617C1E62D4B378C4872A9E1CAF27C"/>
          </w:pPr>
          <w:r>
            <w:t>Leadership</w:t>
          </w:r>
        </w:p>
      </w:docPartBody>
    </w:docPart>
    <w:docPart>
      <w:docPartPr>
        <w:name w:val="E67B4197DF1345BF847B79238E15EFD6"/>
        <w:category>
          <w:name w:val="General"/>
          <w:gallery w:val="placeholder"/>
        </w:category>
        <w:types>
          <w:type w:val="bbPlcHdr"/>
        </w:types>
        <w:behaviors>
          <w:behavior w:val="content"/>
        </w:behaviors>
        <w:guid w:val="{95D72C56-056B-44EB-A721-7F3C9317BB18}"/>
      </w:docPartPr>
      <w:docPartBody>
        <w:p w:rsidR="00000000" w:rsidRDefault="0059094D" w:rsidP="0059094D">
          <w:pPr>
            <w:pStyle w:val="E67B4197DF1345BF847B79238E15EFD6"/>
          </w:pPr>
          <w:r w:rsidRPr="000E1D44">
            <w:t>Key Skills</w:t>
          </w:r>
        </w:p>
      </w:docPartBody>
    </w:docPart>
    <w:docPart>
      <w:docPartPr>
        <w:name w:val="6CB86FD7A0E34361BD9107345CB3568E"/>
        <w:category>
          <w:name w:val="General"/>
          <w:gallery w:val="placeholder"/>
        </w:category>
        <w:types>
          <w:type w:val="bbPlcHdr"/>
        </w:types>
        <w:behaviors>
          <w:behavior w:val="content"/>
        </w:behaviors>
        <w:guid w:val="{33B32953-F102-4385-9CEB-57D0CABAFA14}"/>
      </w:docPartPr>
      <w:docPartBody>
        <w:p w:rsidR="00000000" w:rsidRDefault="0059094D" w:rsidP="0059094D">
          <w:pPr>
            <w:pStyle w:val="6CB86FD7A0E34361BD9107345CB3568E"/>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4A"/>
    <w:rsid w:val="0052334A"/>
    <w:rsid w:val="0059094D"/>
    <w:rsid w:val="00C055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7B4197DF1345BF847B79238E15EFD6">
    <w:name w:val="E67B4197DF1345BF847B79238E15EFD6"/>
    <w:rsid w:val="0059094D"/>
  </w:style>
  <w:style w:type="character" w:styleId="Emphasis">
    <w:name w:val="Emphasis"/>
    <w:uiPriority w:val="20"/>
    <w:qFormat/>
    <w:rPr>
      <w:color w:val="5B9BD5" w:themeColor="accent5"/>
    </w:rPr>
  </w:style>
  <w:style w:type="paragraph" w:customStyle="1" w:styleId="6CB86FD7A0E34361BD9107345CB3568E">
    <w:name w:val="6CB86FD7A0E34361BD9107345CB3568E"/>
    <w:rsid w:val="0059094D"/>
  </w:style>
  <w:style w:type="paragraph" w:customStyle="1" w:styleId="409AD5C32A75442AB8D6ACFBD7F0A42E">
    <w:name w:val="409AD5C32A75442AB8D6ACFBD7F0A42E"/>
  </w:style>
  <w:style w:type="paragraph" w:customStyle="1" w:styleId="ABEE9D0907AE4E13A496A822F1D6F28D">
    <w:name w:val="ABEE9D0907AE4E13A496A822F1D6F28D"/>
  </w:style>
  <w:style w:type="paragraph" w:customStyle="1" w:styleId="FBDE1B7B7227410C8C506BE37EA1E35B">
    <w:name w:val="FBDE1B7B7227410C8C506BE37EA1E35B"/>
  </w:style>
  <w:style w:type="paragraph" w:customStyle="1" w:styleId="9CF34EDFF7C54DB79DFF697FF339267B">
    <w:name w:val="9CF34EDFF7C54DB79DFF697FF339267B"/>
  </w:style>
  <w:style w:type="paragraph" w:customStyle="1" w:styleId="245169475CF34DEA82EBA03130C3ABB4">
    <w:name w:val="245169475CF34DEA82EBA03130C3ABB4"/>
  </w:style>
  <w:style w:type="paragraph" w:customStyle="1" w:styleId="33F6E97CAD7440DFAD49F0CE0018967D">
    <w:name w:val="33F6E97CAD7440DFAD49F0CE0018967D"/>
  </w:style>
  <w:style w:type="paragraph" w:customStyle="1" w:styleId="93F4E9C4F2BE432DA2E518D05698CD58">
    <w:name w:val="93F4E9C4F2BE432DA2E518D05698CD58"/>
  </w:style>
  <w:style w:type="paragraph" w:customStyle="1" w:styleId="89A617C1E62D4B378C4872A9E1CAF27C">
    <w:name w:val="89A617C1E62D4B378C4872A9E1CAF2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docProps/app.xml><?xml version="1.0" encoding="utf-8"?>
<Properties xmlns="http://schemas.openxmlformats.org/officeDocument/2006/extended-properties" xmlns:vt="http://schemas.openxmlformats.org/officeDocument/2006/docPropsVTypes">
  <Template>Basic modern resume.dotx</Template>
  <TotalTime>0</TotalTime>
  <Pages>2</Pages>
  <Words>436</Words>
  <Characters>2487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2022-06-05T18:50:00Z</dcterms:created>
  <dcterms:modified xsi:type="dcterms:W3CDTF">2022-06-05T19:38:00Z</dcterms:modified>
</cp:coreProperties>
</file>